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CF" w:rsidRPr="00C52CD1" w:rsidRDefault="00951DB4" w:rsidP="00951DB4">
      <w:pPr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B756A1" wp14:editId="7A831BA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720090" cy="720090"/>
            <wp:effectExtent l="0" t="0" r="3810" b="3810"/>
            <wp:wrapSquare wrapText="bothSides"/>
            <wp:docPr id="9" name="Рисунок 9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DB4" w:rsidRPr="00C52CD1" w:rsidRDefault="00951DB4" w:rsidP="00951DB4">
      <w:pPr>
        <w:jc w:val="center"/>
        <w:rPr>
          <w:lang w:val="en-US"/>
        </w:rPr>
      </w:pP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C52CD1">
        <w:rPr>
          <w:lang w:val="en-US"/>
        </w:rPr>
        <w:tab/>
      </w:r>
    </w:p>
    <w:p w:rsidR="00951DB4" w:rsidRPr="008C6F8B" w:rsidRDefault="00951DB4" w:rsidP="00951DB4">
      <w:pPr>
        <w:jc w:val="center"/>
        <w:rPr>
          <w:sz w:val="22"/>
        </w:rPr>
      </w:pP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C52CD1">
        <w:rPr>
          <w:lang w:val="en-US"/>
        </w:rPr>
        <w:tab/>
      </w:r>
      <w:r w:rsidRPr="008C6F8B">
        <w:rPr>
          <w:sz w:val="22"/>
        </w:rPr>
        <w:t xml:space="preserve"> </w:t>
      </w:r>
      <w:r w:rsidRPr="008C6F8B">
        <w:rPr>
          <w:sz w:val="22"/>
        </w:rPr>
        <w:br/>
        <w:t xml:space="preserve"> </w:t>
      </w:r>
    </w:p>
    <w:p w:rsidR="00951DB4" w:rsidRPr="001D4C48" w:rsidRDefault="00951DB4" w:rsidP="001D4C48">
      <w:pPr>
        <w:rPr>
          <w:sz w:val="22"/>
        </w:rPr>
      </w:pPr>
    </w:p>
    <w:p w:rsidR="00951DB4" w:rsidRPr="008C6F8B" w:rsidRDefault="00951DB4" w:rsidP="001D4C48">
      <w:pPr>
        <w:jc w:val="center"/>
        <w:rPr>
          <w:sz w:val="22"/>
        </w:rPr>
      </w:pPr>
    </w:p>
    <w:p w:rsidR="001D4C48" w:rsidRPr="001F44A6" w:rsidRDefault="001D4C48" w:rsidP="001D4C48">
      <w:pPr>
        <w:jc w:val="center"/>
        <w:rPr>
          <w:b/>
          <w:szCs w:val="28"/>
        </w:rPr>
      </w:pPr>
      <w:r w:rsidRPr="001F44A6">
        <w:rPr>
          <w:b/>
          <w:szCs w:val="28"/>
        </w:rPr>
        <w:t xml:space="preserve">АДМИНИСТРАЦИЯ УРУС-МАРТАНОВСКОГО </w:t>
      </w:r>
    </w:p>
    <w:p w:rsidR="001D4C48" w:rsidRPr="001F44A6" w:rsidRDefault="001D4C48" w:rsidP="001D4C48">
      <w:pPr>
        <w:jc w:val="center"/>
        <w:rPr>
          <w:b/>
          <w:szCs w:val="28"/>
        </w:rPr>
      </w:pPr>
      <w:r w:rsidRPr="001F44A6">
        <w:rPr>
          <w:b/>
          <w:szCs w:val="28"/>
        </w:rPr>
        <w:t xml:space="preserve">МУНИЦИПАЛЬНОГО РАЙОНА </w:t>
      </w:r>
    </w:p>
    <w:p w:rsidR="001D4C48" w:rsidRPr="001F44A6" w:rsidRDefault="001D4C48" w:rsidP="001D4C48">
      <w:pPr>
        <w:jc w:val="center"/>
        <w:rPr>
          <w:b/>
          <w:szCs w:val="28"/>
        </w:rPr>
      </w:pPr>
      <w:r w:rsidRPr="001F44A6">
        <w:rPr>
          <w:b/>
          <w:szCs w:val="28"/>
        </w:rPr>
        <w:t>ХЬАЛХА-МАРТАН МУНИЦИПАЛЬНИ К1ОШТАН</w:t>
      </w:r>
    </w:p>
    <w:p w:rsidR="001D4C48" w:rsidRPr="001F44A6" w:rsidRDefault="001D4C48" w:rsidP="001D4C48">
      <w:pPr>
        <w:jc w:val="center"/>
        <w:rPr>
          <w:b/>
          <w:szCs w:val="28"/>
        </w:rPr>
      </w:pPr>
      <w:r w:rsidRPr="001F44A6">
        <w:rPr>
          <w:b/>
          <w:szCs w:val="28"/>
        </w:rPr>
        <w:t>АДМИНИСТРАЦИ</w:t>
      </w:r>
    </w:p>
    <w:p w:rsidR="00B43026" w:rsidRPr="001F44A6" w:rsidRDefault="00E073DA" w:rsidP="001D4C48">
      <w:pPr>
        <w:jc w:val="both"/>
        <w:rPr>
          <w:szCs w:val="28"/>
        </w:rPr>
      </w:pPr>
      <w:r w:rsidRPr="001F44A6">
        <w:rPr>
          <w:szCs w:val="28"/>
        </w:rPr>
        <w:t xml:space="preserve">                                </w:t>
      </w:r>
      <w:r w:rsidR="008C6F8B">
        <w:rPr>
          <w:szCs w:val="28"/>
        </w:rPr>
        <w:t xml:space="preserve">              </w:t>
      </w:r>
      <w:r w:rsidR="00F2635C" w:rsidRPr="001F44A6">
        <w:rPr>
          <w:szCs w:val="28"/>
        </w:rPr>
        <w:t xml:space="preserve">         </w:t>
      </w:r>
    </w:p>
    <w:p w:rsidR="00D319D7" w:rsidRPr="001F44A6" w:rsidRDefault="001F44A6" w:rsidP="00D319D7">
      <w:pPr>
        <w:tabs>
          <w:tab w:val="left" w:pos="-3119"/>
        </w:tabs>
        <w:jc w:val="center"/>
        <w:rPr>
          <w:b/>
          <w:szCs w:val="28"/>
        </w:rPr>
      </w:pPr>
      <w:r>
        <w:rPr>
          <w:b/>
          <w:szCs w:val="28"/>
        </w:rPr>
        <w:t>ПОСТАНОВЛЕНИ</w:t>
      </w:r>
      <w:r w:rsidR="00D319D7" w:rsidRPr="001F44A6">
        <w:rPr>
          <w:b/>
          <w:szCs w:val="28"/>
        </w:rPr>
        <w:t>Е</w:t>
      </w:r>
    </w:p>
    <w:p w:rsidR="00633A40" w:rsidRPr="00D319D7" w:rsidRDefault="00633A40" w:rsidP="00D319D7">
      <w:pPr>
        <w:tabs>
          <w:tab w:val="left" w:pos="-3119"/>
        </w:tabs>
        <w:jc w:val="center"/>
        <w:rPr>
          <w:b/>
          <w:sz w:val="24"/>
        </w:rPr>
      </w:pPr>
    </w:p>
    <w:p w:rsidR="00D319D7" w:rsidRDefault="003A1EB1" w:rsidP="001F44A6">
      <w:pPr>
        <w:tabs>
          <w:tab w:val="left" w:pos="-3119"/>
        </w:tabs>
        <w:ind w:left="567"/>
        <w:rPr>
          <w:szCs w:val="28"/>
        </w:rPr>
      </w:pPr>
      <w:r>
        <w:rPr>
          <w:szCs w:val="28"/>
        </w:rPr>
        <w:t>22  04  2024г.</w:t>
      </w:r>
      <w:r w:rsidR="00D319D7" w:rsidRPr="00D319D7">
        <w:rPr>
          <w:szCs w:val="28"/>
        </w:rPr>
        <w:t xml:space="preserve">                                                    </w:t>
      </w:r>
      <w:r w:rsidR="001F44A6">
        <w:rPr>
          <w:szCs w:val="28"/>
        </w:rPr>
        <w:t xml:space="preserve">                             </w:t>
      </w:r>
      <w:r w:rsidR="00D319D7" w:rsidRPr="00D319D7">
        <w:rPr>
          <w:szCs w:val="28"/>
        </w:rPr>
        <w:t xml:space="preserve">          </w:t>
      </w:r>
      <w:r>
        <w:rPr>
          <w:szCs w:val="28"/>
        </w:rPr>
        <w:tab/>
      </w:r>
      <w:r w:rsidR="00D319D7" w:rsidRPr="00D319D7">
        <w:rPr>
          <w:szCs w:val="28"/>
        </w:rPr>
        <w:t xml:space="preserve"> № </w:t>
      </w:r>
      <w:r>
        <w:rPr>
          <w:szCs w:val="28"/>
        </w:rPr>
        <w:t>36</w:t>
      </w:r>
    </w:p>
    <w:p w:rsidR="00D319D7" w:rsidRDefault="00D319D7" w:rsidP="00D319D7">
      <w:pPr>
        <w:tabs>
          <w:tab w:val="left" w:pos="-3119"/>
        </w:tabs>
        <w:jc w:val="center"/>
        <w:rPr>
          <w:szCs w:val="28"/>
        </w:rPr>
      </w:pPr>
      <w:r>
        <w:rPr>
          <w:szCs w:val="28"/>
        </w:rPr>
        <w:t>г. Урус-Мартан</w:t>
      </w:r>
    </w:p>
    <w:p w:rsidR="00D319D7" w:rsidRPr="00D319D7" w:rsidRDefault="00D319D7" w:rsidP="00633A40">
      <w:pPr>
        <w:tabs>
          <w:tab w:val="left" w:pos="-3119"/>
        </w:tabs>
        <w:ind w:firstLine="567"/>
        <w:jc w:val="center"/>
        <w:rPr>
          <w:szCs w:val="28"/>
        </w:rPr>
      </w:pPr>
    </w:p>
    <w:p w:rsidR="00D319D7" w:rsidRPr="001C6844" w:rsidRDefault="00D319D7" w:rsidP="00633A40">
      <w:pPr>
        <w:tabs>
          <w:tab w:val="left" w:pos="-3119"/>
        </w:tabs>
        <w:ind w:left="567"/>
        <w:jc w:val="center"/>
        <w:rPr>
          <w:b/>
          <w:szCs w:val="28"/>
        </w:rPr>
      </w:pPr>
      <w:r w:rsidRPr="001C6844">
        <w:rPr>
          <w:b/>
          <w:szCs w:val="28"/>
        </w:rPr>
        <w:t>Об утверждении плана мероприятий («дорожная карта»), направленных</w:t>
      </w:r>
    </w:p>
    <w:p w:rsidR="00D319D7" w:rsidRPr="001C6844" w:rsidRDefault="00D319D7" w:rsidP="00633A40">
      <w:pPr>
        <w:tabs>
          <w:tab w:val="left" w:pos="-3119"/>
        </w:tabs>
        <w:ind w:left="567"/>
        <w:jc w:val="center"/>
        <w:rPr>
          <w:b/>
          <w:szCs w:val="28"/>
        </w:rPr>
      </w:pPr>
      <w:r w:rsidRPr="001C6844">
        <w:rPr>
          <w:b/>
          <w:szCs w:val="28"/>
        </w:rPr>
        <w:t>на повышение эффективности управления дебиторской задолженностью</w:t>
      </w:r>
    </w:p>
    <w:p w:rsidR="00D319D7" w:rsidRPr="001C6844" w:rsidRDefault="00D319D7" w:rsidP="00633A40">
      <w:pPr>
        <w:tabs>
          <w:tab w:val="left" w:pos="-3119"/>
        </w:tabs>
        <w:ind w:left="567"/>
        <w:jc w:val="center"/>
        <w:rPr>
          <w:b/>
          <w:szCs w:val="28"/>
        </w:rPr>
      </w:pPr>
      <w:r w:rsidRPr="001C6844">
        <w:rPr>
          <w:b/>
          <w:szCs w:val="28"/>
        </w:rPr>
        <w:t>по платежам, пеням и штрафам в бюджет Урус-Мартановского</w:t>
      </w:r>
    </w:p>
    <w:p w:rsidR="00D319D7" w:rsidRPr="001C6844" w:rsidRDefault="00D319D7" w:rsidP="00633A40">
      <w:pPr>
        <w:tabs>
          <w:tab w:val="left" w:pos="-3119"/>
        </w:tabs>
        <w:ind w:left="567"/>
        <w:jc w:val="center"/>
        <w:rPr>
          <w:b/>
          <w:szCs w:val="28"/>
        </w:rPr>
      </w:pPr>
      <w:r w:rsidRPr="001C6844">
        <w:rPr>
          <w:b/>
          <w:szCs w:val="28"/>
        </w:rPr>
        <w:t>муниципального района Чеченской Республики</w:t>
      </w:r>
    </w:p>
    <w:p w:rsidR="00D319D7" w:rsidRDefault="00D319D7" w:rsidP="00633A40">
      <w:pPr>
        <w:tabs>
          <w:tab w:val="left" w:pos="-3119"/>
        </w:tabs>
        <w:ind w:firstLine="567"/>
        <w:jc w:val="center"/>
        <w:rPr>
          <w:szCs w:val="28"/>
        </w:rPr>
      </w:pPr>
    </w:p>
    <w:p w:rsidR="001C6844" w:rsidRDefault="00D319D7" w:rsidP="001F44A6">
      <w:pPr>
        <w:tabs>
          <w:tab w:val="left" w:pos="-3119"/>
        </w:tabs>
        <w:ind w:left="567"/>
        <w:jc w:val="both"/>
        <w:rPr>
          <w:szCs w:val="28"/>
        </w:rPr>
      </w:pPr>
      <w:r>
        <w:rPr>
          <w:szCs w:val="28"/>
        </w:rPr>
        <w:t xml:space="preserve">         </w:t>
      </w:r>
      <w:r w:rsidRPr="001C6844">
        <w:rPr>
          <w:szCs w:val="28"/>
        </w:rPr>
        <w:t>Во исполнение пункта 2 перечня поручений Президента Российской Федерации по результатам проверки исполнения федеральных законов и решений Президента Российской Федерации по вопросам недопущения увеличения и сокращения объемов накопленной дебиторской задолженности по доходам консолидированных бюджет</w:t>
      </w:r>
      <w:r w:rsidR="00985EDC">
        <w:rPr>
          <w:szCs w:val="28"/>
        </w:rPr>
        <w:t xml:space="preserve">ов Российской Федерации от 02 июля </w:t>
      </w:r>
      <w:r w:rsidRPr="001C6844">
        <w:rPr>
          <w:szCs w:val="28"/>
        </w:rPr>
        <w:t xml:space="preserve">2023 г. № Пр.-1313, в целях выполнения Плана мероприятий по реализации Соглашения о мерах по социально-экономическому </w:t>
      </w:r>
      <w:r w:rsidR="007D6924" w:rsidRPr="001C6844">
        <w:rPr>
          <w:szCs w:val="28"/>
        </w:rPr>
        <w:t>развитию и оздоровлению государственных финансов</w:t>
      </w:r>
      <w:r w:rsidR="00985EDC">
        <w:rPr>
          <w:szCs w:val="28"/>
        </w:rPr>
        <w:t xml:space="preserve"> Чеченской Республики 28 декабря</w:t>
      </w:r>
      <w:r w:rsidR="007D6924" w:rsidRPr="001C6844">
        <w:rPr>
          <w:szCs w:val="28"/>
        </w:rPr>
        <w:t xml:space="preserve"> 2023 года № 2223-00418, утвержденного распоряжением Правительства Чеченской Республики 28 февраля 2024 года № 52-р «Об утверждении Плана мероприятий по реализации Соглашения», в соответствии с общими требованиями к регламенту полномочий администратора доходов бюджета по взысканию дебиторской задолженности по платежам в бюджет, пеням и штрафам по ним, утвержденными в соответствии с Правилами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</w:t>
      </w:r>
      <w:r w:rsidR="00985EDC">
        <w:rPr>
          <w:szCs w:val="28"/>
        </w:rPr>
        <w:t xml:space="preserve">м Российской Федерации от 29 декабря </w:t>
      </w:r>
      <w:r w:rsidR="007D6924" w:rsidRPr="001C6844">
        <w:rPr>
          <w:szCs w:val="28"/>
        </w:rPr>
        <w:t>2007 г. № 995, администрация Урус-Март</w:t>
      </w:r>
      <w:r w:rsidR="001F44A6">
        <w:rPr>
          <w:szCs w:val="28"/>
        </w:rPr>
        <w:t xml:space="preserve">ановского муниципального района </w:t>
      </w:r>
      <w:r w:rsidR="001F44A6" w:rsidRPr="001C6844">
        <w:rPr>
          <w:szCs w:val="28"/>
        </w:rPr>
        <w:t>п о с т а н о в л я е т:</w:t>
      </w:r>
    </w:p>
    <w:p w:rsidR="001F44A6" w:rsidRPr="001C6844" w:rsidRDefault="001F44A6" w:rsidP="005F5F9D">
      <w:pPr>
        <w:tabs>
          <w:tab w:val="left" w:pos="-3119"/>
        </w:tabs>
        <w:jc w:val="both"/>
        <w:rPr>
          <w:szCs w:val="28"/>
        </w:rPr>
      </w:pPr>
    </w:p>
    <w:p w:rsidR="005F5F9D" w:rsidRPr="001C6844" w:rsidRDefault="005F5F9D" w:rsidP="001F44A6">
      <w:pPr>
        <w:tabs>
          <w:tab w:val="left" w:pos="-3119"/>
        </w:tabs>
        <w:ind w:left="567"/>
        <w:jc w:val="both"/>
        <w:rPr>
          <w:szCs w:val="28"/>
        </w:rPr>
      </w:pPr>
      <w:r w:rsidRPr="001C6844">
        <w:rPr>
          <w:szCs w:val="28"/>
        </w:rPr>
        <w:t xml:space="preserve">        1. Утвердить план мероприятий («дорожная карта»), направленных на повышение эффективности управления дебиторской задолженностью по </w:t>
      </w:r>
      <w:r w:rsidRPr="001C6844">
        <w:rPr>
          <w:szCs w:val="28"/>
        </w:rPr>
        <w:lastRenderedPageBreak/>
        <w:t>платежам, пеням и штрафам в бюджет Урус-Мартановского муниципального района (далее – «дорожная карта»).</w:t>
      </w:r>
    </w:p>
    <w:p w:rsidR="001C6844" w:rsidRPr="001C6844" w:rsidRDefault="005F5F9D" w:rsidP="001F44A6">
      <w:pPr>
        <w:tabs>
          <w:tab w:val="left" w:pos="-3119"/>
        </w:tabs>
        <w:ind w:left="567"/>
        <w:jc w:val="both"/>
        <w:rPr>
          <w:szCs w:val="28"/>
        </w:rPr>
      </w:pPr>
      <w:r w:rsidRPr="001C6844">
        <w:rPr>
          <w:szCs w:val="28"/>
        </w:rPr>
        <w:t xml:space="preserve">        2. Главным </w:t>
      </w:r>
      <w:r w:rsidR="00985EDC">
        <w:rPr>
          <w:szCs w:val="28"/>
        </w:rPr>
        <w:t>администратора</w:t>
      </w:r>
      <w:r w:rsidR="001C6844" w:rsidRPr="001C6844">
        <w:rPr>
          <w:szCs w:val="28"/>
        </w:rPr>
        <w:t>м доходов бюджета Урус-Мартановского муниципального района организовать и обеспечить исполнение «дорожной карты».</w:t>
      </w:r>
    </w:p>
    <w:p w:rsidR="001C6844" w:rsidRPr="001C6844" w:rsidRDefault="00985EDC" w:rsidP="001F44A6">
      <w:pPr>
        <w:tabs>
          <w:tab w:val="left" w:pos="-3119"/>
        </w:tabs>
        <w:ind w:left="567"/>
        <w:jc w:val="both"/>
        <w:rPr>
          <w:szCs w:val="28"/>
        </w:rPr>
      </w:pPr>
      <w:r>
        <w:rPr>
          <w:szCs w:val="28"/>
        </w:rPr>
        <w:t xml:space="preserve">        3. Информацию</w:t>
      </w:r>
      <w:r w:rsidR="001C6844" w:rsidRPr="001C6844">
        <w:rPr>
          <w:szCs w:val="28"/>
        </w:rPr>
        <w:t xml:space="preserve"> о выполнении мероприятий «дорожной карты» в соответствии с установленными сроками, представлять в финансовое управление Урус-Мартановского муниципального района.</w:t>
      </w:r>
    </w:p>
    <w:p w:rsidR="001C6844" w:rsidRPr="001C6844" w:rsidRDefault="001C6844" w:rsidP="001F44A6">
      <w:pPr>
        <w:tabs>
          <w:tab w:val="left" w:pos="-3119"/>
        </w:tabs>
        <w:ind w:left="567"/>
        <w:jc w:val="both"/>
        <w:rPr>
          <w:szCs w:val="28"/>
        </w:rPr>
      </w:pPr>
      <w:r w:rsidRPr="001C6844">
        <w:rPr>
          <w:szCs w:val="28"/>
        </w:rPr>
        <w:t xml:space="preserve">        4. Контроль за исполнением настояще</w:t>
      </w:r>
      <w:r w:rsidR="00A768BC">
        <w:rPr>
          <w:szCs w:val="28"/>
        </w:rPr>
        <w:t xml:space="preserve">го постановления возложить на </w:t>
      </w:r>
      <w:r w:rsidR="00DC40E5">
        <w:rPr>
          <w:szCs w:val="28"/>
        </w:rPr>
        <w:t xml:space="preserve">Руководителя Финансового Управления Урус-Мартановского муниципального района Садыкова </w:t>
      </w:r>
      <w:proofErr w:type="spellStart"/>
      <w:r w:rsidR="00DC40E5">
        <w:rPr>
          <w:szCs w:val="28"/>
        </w:rPr>
        <w:t>Юсупа</w:t>
      </w:r>
      <w:proofErr w:type="spellEnd"/>
      <w:r w:rsidR="00DC40E5">
        <w:rPr>
          <w:szCs w:val="28"/>
        </w:rPr>
        <w:t xml:space="preserve"> </w:t>
      </w:r>
      <w:proofErr w:type="spellStart"/>
      <w:r w:rsidR="00DC40E5">
        <w:rPr>
          <w:szCs w:val="28"/>
        </w:rPr>
        <w:t>Салмановича</w:t>
      </w:r>
      <w:proofErr w:type="spellEnd"/>
      <w:r w:rsidR="00DC40E5">
        <w:rPr>
          <w:szCs w:val="28"/>
        </w:rPr>
        <w:t>.</w:t>
      </w:r>
      <w:r w:rsidR="00A768BC">
        <w:rPr>
          <w:szCs w:val="28"/>
        </w:rPr>
        <w:t xml:space="preserve"> </w:t>
      </w:r>
    </w:p>
    <w:p w:rsidR="00A768BC" w:rsidRDefault="001C6844" w:rsidP="001F44A6">
      <w:pPr>
        <w:tabs>
          <w:tab w:val="left" w:pos="-3119"/>
        </w:tabs>
        <w:ind w:left="567"/>
        <w:jc w:val="both"/>
        <w:rPr>
          <w:szCs w:val="28"/>
        </w:rPr>
      </w:pPr>
      <w:r w:rsidRPr="001C6844">
        <w:rPr>
          <w:szCs w:val="28"/>
        </w:rPr>
        <w:t xml:space="preserve">        5. Настоящее постановление вступает в силу со дня его подписания.</w:t>
      </w:r>
    </w:p>
    <w:p w:rsidR="00A768BC" w:rsidRDefault="00A768BC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768BC" w:rsidRDefault="00A768BC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0F3216" w:rsidRDefault="0039590C" w:rsidP="001F44A6">
      <w:pPr>
        <w:tabs>
          <w:tab w:val="left" w:pos="-3119"/>
        </w:tabs>
        <w:ind w:left="567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0F3216">
        <w:rPr>
          <w:szCs w:val="28"/>
        </w:rPr>
        <w:t xml:space="preserve"> </w:t>
      </w:r>
    </w:p>
    <w:p w:rsidR="00AA59BD" w:rsidRDefault="0039590C" w:rsidP="001F44A6">
      <w:pPr>
        <w:tabs>
          <w:tab w:val="left" w:pos="-3119"/>
        </w:tabs>
        <w:ind w:left="567"/>
        <w:jc w:val="both"/>
        <w:rPr>
          <w:szCs w:val="28"/>
        </w:rPr>
      </w:pPr>
      <w:r>
        <w:rPr>
          <w:szCs w:val="28"/>
        </w:rPr>
        <w:t xml:space="preserve"> </w:t>
      </w:r>
      <w:r w:rsidR="000F3216">
        <w:rPr>
          <w:szCs w:val="28"/>
        </w:rPr>
        <w:t>Глава администрации</w:t>
      </w:r>
      <w:r>
        <w:rPr>
          <w:szCs w:val="28"/>
        </w:rPr>
        <w:t xml:space="preserve">   </w:t>
      </w:r>
      <w:r w:rsidR="000F3216">
        <w:rPr>
          <w:szCs w:val="28"/>
        </w:rPr>
        <w:t xml:space="preserve">          </w:t>
      </w:r>
      <w:r>
        <w:rPr>
          <w:szCs w:val="28"/>
        </w:rPr>
        <w:t xml:space="preserve">                                      </w:t>
      </w:r>
      <w:r w:rsidR="003A1EB1">
        <w:rPr>
          <w:szCs w:val="28"/>
        </w:rPr>
        <w:t xml:space="preserve">                       </w:t>
      </w:r>
      <w:r>
        <w:rPr>
          <w:szCs w:val="28"/>
        </w:rPr>
        <w:t xml:space="preserve"> Ш.А. </w:t>
      </w:r>
      <w:proofErr w:type="spellStart"/>
      <w:r>
        <w:rPr>
          <w:szCs w:val="28"/>
        </w:rPr>
        <w:t>Куцаев</w:t>
      </w:r>
      <w:proofErr w:type="spellEnd"/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</w:pPr>
    </w:p>
    <w:p w:rsidR="00AA59BD" w:rsidRDefault="00AA59BD" w:rsidP="001F44A6">
      <w:pPr>
        <w:tabs>
          <w:tab w:val="left" w:pos="-3119"/>
        </w:tabs>
        <w:ind w:left="567"/>
        <w:jc w:val="both"/>
        <w:rPr>
          <w:szCs w:val="28"/>
        </w:rPr>
        <w:sectPr w:rsidR="00AA59BD" w:rsidSect="00384AA9">
          <w:pgSz w:w="11907" w:h="16840" w:code="9"/>
          <w:pgMar w:top="1134" w:right="851" w:bottom="709" w:left="993" w:header="720" w:footer="720" w:gutter="0"/>
          <w:cols w:space="708"/>
          <w:docGrid w:linePitch="381"/>
        </w:sectPr>
      </w:pPr>
    </w:p>
    <w:p w:rsidR="00AA59BD" w:rsidRPr="00CF2A1B" w:rsidRDefault="00AA59BD" w:rsidP="00AA59BD">
      <w:pPr>
        <w:ind w:firstLine="709"/>
        <w:rPr>
          <w:sz w:val="24"/>
        </w:rPr>
      </w:pPr>
      <w:r>
        <w:lastRenderedPageBreak/>
        <w:t xml:space="preserve">                                                                                                                                              </w:t>
      </w:r>
      <w:r w:rsidRPr="00CF2A1B">
        <w:rPr>
          <w:sz w:val="24"/>
        </w:rPr>
        <w:t xml:space="preserve">Утвержден </w:t>
      </w:r>
    </w:p>
    <w:p w:rsidR="00AA59BD" w:rsidRPr="00CF2A1B" w:rsidRDefault="00AA59BD" w:rsidP="00AA59BD">
      <w:pPr>
        <w:ind w:firstLine="709"/>
        <w:rPr>
          <w:sz w:val="24"/>
        </w:rPr>
      </w:pPr>
      <w:r w:rsidRPr="00CF2A1B">
        <w:rPr>
          <w:sz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 w:rsidRPr="00CF2A1B">
        <w:rPr>
          <w:sz w:val="24"/>
        </w:rPr>
        <w:t>постановлением администрации</w:t>
      </w:r>
    </w:p>
    <w:p w:rsidR="00AA59BD" w:rsidRPr="00CF2A1B" w:rsidRDefault="00AA59BD" w:rsidP="00AA59BD">
      <w:pPr>
        <w:ind w:firstLine="709"/>
        <w:rPr>
          <w:sz w:val="24"/>
        </w:rPr>
      </w:pPr>
      <w:r w:rsidRPr="00CF2A1B">
        <w:rPr>
          <w:sz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 w:rsidRPr="00CF2A1B">
        <w:rPr>
          <w:sz w:val="24"/>
        </w:rPr>
        <w:t>Урус-Мартановского</w:t>
      </w:r>
    </w:p>
    <w:p w:rsidR="00AA59BD" w:rsidRPr="00CF2A1B" w:rsidRDefault="00AA59BD" w:rsidP="00AA59BD">
      <w:pPr>
        <w:ind w:firstLine="709"/>
        <w:rPr>
          <w:sz w:val="24"/>
        </w:rPr>
      </w:pPr>
      <w:r w:rsidRPr="00CF2A1B">
        <w:rPr>
          <w:sz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 w:rsidRPr="00CF2A1B">
        <w:rPr>
          <w:sz w:val="24"/>
        </w:rPr>
        <w:t>муниципального района</w:t>
      </w:r>
    </w:p>
    <w:p w:rsidR="00AA59BD" w:rsidRPr="00CF2A1B" w:rsidRDefault="00AA59BD" w:rsidP="00AA59BD">
      <w:pPr>
        <w:ind w:firstLine="709"/>
        <w:rPr>
          <w:sz w:val="24"/>
        </w:rPr>
      </w:pPr>
      <w:r w:rsidRPr="00CF2A1B">
        <w:rPr>
          <w:sz w:val="24"/>
        </w:rPr>
        <w:t xml:space="preserve">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F2A1B">
        <w:rPr>
          <w:sz w:val="24"/>
        </w:rPr>
        <w:t xml:space="preserve"> от 22.04.2024 г. № 36</w:t>
      </w:r>
    </w:p>
    <w:p w:rsidR="00AA59BD" w:rsidRPr="00914274" w:rsidRDefault="00AA59BD" w:rsidP="00AA59BD">
      <w:pPr>
        <w:ind w:firstLine="709"/>
        <w:rPr>
          <w:sz w:val="22"/>
        </w:rPr>
      </w:pPr>
    </w:p>
    <w:p w:rsidR="00AA59BD" w:rsidRPr="00914274" w:rsidRDefault="00AA59BD" w:rsidP="00AA59BD">
      <w:pPr>
        <w:ind w:firstLine="709"/>
        <w:jc w:val="center"/>
        <w:rPr>
          <w:sz w:val="22"/>
        </w:rPr>
      </w:pPr>
      <w:r w:rsidRPr="00914274">
        <w:rPr>
          <w:sz w:val="22"/>
        </w:rPr>
        <w:t>ПЛАН</w:t>
      </w:r>
    </w:p>
    <w:p w:rsidR="00AA59BD" w:rsidRDefault="00AA59BD" w:rsidP="00AA59BD">
      <w:pPr>
        <w:ind w:firstLine="709"/>
        <w:jc w:val="center"/>
        <w:rPr>
          <w:sz w:val="22"/>
        </w:rPr>
      </w:pPr>
      <w:r w:rsidRPr="00914274">
        <w:rPr>
          <w:sz w:val="22"/>
        </w:rPr>
        <w:t>Мероприятий («дорожная карта»), направленных на повышение эффективности управления дебиторской задолженностью по платежам,</w:t>
      </w:r>
    </w:p>
    <w:p w:rsidR="00AA59BD" w:rsidRDefault="00AA59BD" w:rsidP="00AA59BD">
      <w:pPr>
        <w:ind w:firstLine="709"/>
        <w:jc w:val="center"/>
        <w:rPr>
          <w:sz w:val="22"/>
        </w:rPr>
      </w:pPr>
      <w:r w:rsidRPr="00914274">
        <w:rPr>
          <w:sz w:val="22"/>
        </w:rPr>
        <w:t xml:space="preserve"> пеням и штрафам в бюджет Урус-Мартановского муниципального района</w:t>
      </w:r>
    </w:p>
    <w:p w:rsidR="00AA59BD" w:rsidRDefault="00AA59BD" w:rsidP="00AA59BD">
      <w:pPr>
        <w:ind w:firstLine="709"/>
        <w:jc w:val="center"/>
        <w:rPr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718"/>
        <w:gridCol w:w="2638"/>
        <w:gridCol w:w="4642"/>
      </w:tblGrid>
      <w:tr w:rsidR="00AA59BD" w:rsidTr="00BB28CB">
        <w:tc>
          <w:tcPr>
            <w:tcW w:w="56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</w:p>
        </w:tc>
        <w:tc>
          <w:tcPr>
            <w:tcW w:w="671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мероприятий, необходимых для достижения цели «дорожной карты»  </w:t>
            </w:r>
          </w:p>
        </w:tc>
        <w:tc>
          <w:tcPr>
            <w:tcW w:w="263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исполнения </w:t>
            </w:r>
          </w:p>
        </w:tc>
        <w:tc>
          <w:tcPr>
            <w:tcW w:w="464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 исполнители</w:t>
            </w:r>
          </w:p>
        </w:tc>
      </w:tr>
      <w:tr w:rsidR="00AA59BD" w:rsidTr="00BB28CB">
        <w:tc>
          <w:tcPr>
            <w:tcW w:w="56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1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3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4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AA59BD" w:rsidTr="00BB28CB">
        <w:tc>
          <w:tcPr>
            <w:tcW w:w="56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718" w:type="dxa"/>
          </w:tcPr>
          <w:p w:rsidR="00AA59BD" w:rsidRDefault="00AA59BD" w:rsidP="00BB28C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Приведение нормативных правовых актов Урус-Мартановского муниципального района в соответствии с требованиями законодательства Российской Федерации</w:t>
            </w:r>
          </w:p>
        </w:tc>
        <w:tc>
          <w:tcPr>
            <w:tcW w:w="263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4642" w:type="dxa"/>
          </w:tcPr>
          <w:p w:rsidR="00AA59BD" w:rsidRDefault="00AA59BD" w:rsidP="00BB28C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Совет депутатов Урус-Мартановского муниципального района, главные администраторы доходов бюджета Урус-Мартановского муниципального района</w:t>
            </w:r>
          </w:p>
        </w:tc>
      </w:tr>
      <w:tr w:rsidR="00AA59BD" w:rsidTr="00BB28CB">
        <w:tc>
          <w:tcPr>
            <w:tcW w:w="56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718" w:type="dxa"/>
          </w:tcPr>
          <w:p w:rsidR="00AA59BD" w:rsidRDefault="00AA59BD" w:rsidP="00BB28C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Проведение инвентаризации дебиторской задолженности по платежам, пеням и штрафам в бюджет Урус-Мартановского муниципального района</w:t>
            </w:r>
          </w:p>
        </w:tc>
        <w:tc>
          <w:tcPr>
            <w:tcW w:w="263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25 апреля 2024 г.</w:t>
            </w:r>
          </w:p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далее – ежегодно </w:t>
            </w:r>
          </w:p>
        </w:tc>
        <w:tc>
          <w:tcPr>
            <w:tcW w:w="4642" w:type="dxa"/>
          </w:tcPr>
          <w:p w:rsidR="00AA59BD" w:rsidRDefault="00AA59BD" w:rsidP="00BB2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главные администраторы доходов бюджета Администрации Урус-Мартановского муниципального района </w:t>
            </w:r>
          </w:p>
        </w:tc>
      </w:tr>
      <w:tr w:rsidR="00AA59BD" w:rsidTr="00BB28CB">
        <w:tc>
          <w:tcPr>
            <w:tcW w:w="56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718" w:type="dxa"/>
          </w:tcPr>
          <w:p w:rsidR="00AA59BD" w:rsidRDefault="00AA59BD" w:rsidP="00BB2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Актуализация данных учета и отчетности об объемах дебиторской задолженности и принятие решений, направленных на взыскание дебиторской задолженности по платежам, пеням и штрафам в бюджет Урус-Мартановского муниципального района </w:t>
            </w:r>
          </w:p>
        </w:tc>
        <w:tc>
          <w:tcPr>
            <w:tcW w:w="263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25 апреля 2024 г.</w:t>
            </w:r>
          </w:p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далее – ежеквартально </w:t>
            </w:r>
          </w:p>
        </w:tc>
        <w:tc>
          <w:tcPr>
            <w:tcW w:w="4642" w:type="dxa"/>
          </w:tcPr>
          <w:p w:rsidR="00AA59BD" w:rsidRDefault="00AA59BD" w:rsidP="00BB28CB">
            <w:pPr>
              <w:jc w:val="both"/>
            </w:pPr>
            <w:r w:rsidRPr="00F1290F">
              <w:rPr>
                <w:sz w:val="22"/>
              </w:rPr>
              <w:t xml:space="preserve">главные администраторы доходов бюджета Администрации Урус-Мартановского муниципального района </w:t>
            </w:r>
          </w:p>
        </w:tc>
      </w:tr>
      <w:tr w:rsidR="00AA59BD" w:rsidTr="00BB28CB">
        <w:tc>
          <w:tcPr>
            <w:tcW w:w="56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718" w:type="dxa"/>
          </w:tcPr>
          <w:p w:rsidR="00AA59BD" w:rsidRDefault="00AA59BD" w:rsidP="00BB28C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Проведение мониторинга динамики дебиторской задолженности по платежам, пеням и штрафам в бюджет Урус-Мартановского муниципального района</w:t>
            </w:r>
          </w:p>
        </w:tc>
        <w:tc>
          <w:tcPr>
            <w:tcW w:w="263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25 апреля 2024 г.</w:t>
            </w:r>
          </w:p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далее – ежеквартально</w:t>
            </w:r>
          </w:p>
        </w:tc>
        <w:tc>
          <w:tcPr>
            <w:tcW w:w="4642" w:type="dxa"/>
          </w:tcPr>
          <w:p w:rsidR="00AA59BD" w:rsidRDefault="00AA59BD" w:rsidP="00BB28CB">
            <w:pPr>
              <w:jc w:val="both"/>
            </w:pPr>
            <w:r w:rsidRPr="00F1290F">
              <w:rPr>
                <w:sz w:val="22"/>
              </w:rPr>
              <w:t xml:space="preserve">главные администраторы доходов бюджета Администрации Урус-Мартановского муниципального района </w:t>
            </w:r>
          </w:p>
        </w:tc>
      </w:tr>
      <w:tr w:rsidR="00AA59BD" w:rsidTr="00BB28CB">
        <w:tc>
          <w:tcPr>
            <w:tcW w:w="56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671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Повышение качества </w:t>
            </w:r>
            <w:proofErr w:type="spellStart"/>
            <w:r>
              <w:rPr>
                <w:sz w:val="22"/>
              </w:rPr>
              <w:t>прете</w:t>
            </w:r>
            <w:bookmarkStart w:id="0" w:name="_GoBack"/>
            <w:bookmarkEnd w:id="0"/>
            <w:r>
              <w:rPr>
                <w:sz w:val="22"/>
              </w:rPr>
              <w:t>нзионно</w:t>
            </w:r>
            <w:proofErr w:type="spellEnd"/>
            <w:r>
              <w:rPr>
                <w:sz w:val="22"/>
              </w:rPr>
              <w:t xml:space="preserve"> – исковой работы по урегулированию дебиторской задолженности по платежам, пеням и штрафам в бюджет Урус-Мартановского муниципального района</w:t>
            </w:r>
          </w:p>
        </w:tc>
        <w:tc>
          <w:tcPr>
            <w:tcW w:w="263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4642" w:type="dxa"/>
          </w:tcPr>
          <w:p w:rsidR="00AA59BD" w:rsidRDefault="00AA59BD" w:rsidP="00BB28CB">
            <w:r w:rsidRPr="00142810">
              <w:rPr>
                <w:sz w:val="22"/>
              </w:rPr>
              <w:t xml:space="preserve">главные администраторы доходов бюджета Администрации Урус-Мартановского муниципального района </w:t>
            </w:r>
          </w:p>
        </w:tc>
      </w:tr>
      <w:tr w:rsidR="00AA59BD" w:rsidTr="00BB28CB">
        <w:tc>
          <w:tcPr>
            <w:tcW w:w="562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671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Представление в Финансовое управление Урус-Мартановского муниципального района сведений о принятых мерах по взысканию дебиторской задолженности по платежам, пеням и штрафам в бюджет Урус-Мартановского муниципального района</w:t>
            </w:r>
          </w:p>
        </w:tc>
        <w:tc>
          <w:tcPr>
            <w:tcW w:w="2638" w:type="dxa"/>
          </w:tcPr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25 апреля 2024 г.</w:t>
            </w:r>
          </w:p>
          <w:p w:rsidR="00AA59BD" w:rsidRDefault="00AA59BD" w:rsidP="00BB2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далее – ежеквартально</w:t>
            </w:r>
          </w:p>
        </w:tc>
        <w:tc>
          <w:tcPr>
            <w:tcW w:w="4642" w:type="dxa"/>
          </w:tcPr>
          <w:p w:rsidR="00AA59BD" w:rsidRDefault="00AA59BD" w:rsidP="00BB28CB">
            <w:r w:rsidRPr="00142810">
              <w:rPr>
                <w:sz w:val="22"/>
              </w:rPr>
              <w:t xml:space="preserve">главные администраторы доходов бюджета Администрации Урус-Мартановского муниципального района </w:t>
            </w:r>
          </w:p>
        </w:tc>
      </w:tr>
    </w:tbl>
    <w:p w:rsidR="005F5F9D" w:rsidRPr="001C6844" w:rsidRDefault="005F5F9D" w:rsidP="001F44A6">
      <w:pPr>
        <w:tabs>
          <w:tab w:val="left" w:pos="-3119"/>
        </w:tabs>
        <w:ind w:left="567"/>
        <w:jc w:val="both"/>
        <w:rPr>
          <w:szCs w:val="28"/>
        </w:rPr>
      </w:pPr>
      <w:r w:rsidRPr="001C6844">
        <w:rPr>
          <w:szCs w:val="28"/>
        </w:rPr>
        <w:t xml:space="preserve"> </w:t>
      </w:r>
    </w:p>
    <w:sectPr w:rsidR="005F5F9D" w:rsidRPr="001C6844" w:rsidSect="00AA59BD">
      <w:pgSz w:w="16840" w:h="11907" w:orient="landscape" w:code="9"/>
      <w:pgMar w:top="992" w:right="1134" w:bottom="851" w:left="709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A5B"/>
    <w:multiLevelType w:val="hybridMultilevel"/>
    <w:tmpl w:val="08027B40"/>
    <w:lvl w:ilvl="0" w:tplc="0840DF4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25B677E"/>
    <w:multiLevelType w:val="hybridMultilevel"/>
    <w:tmpl w:val="37C4D618"/>
    <w:lvl w:ilvl="0" w:tplc="8956511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78612E9"/>
    <w:multiLevelType w:val="hybridMultilevel"/>
    <w:tmpl w:val="AAC84DC6"/>
    <w:lvl w:ilvl="0" w:tplc="265864E8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7269E3"/>
    <w:multiLevelType w:val="hybridMultilevel"/>
    <w:tmpl w:val="2C9258C0"/>
    <w:lvl w:ilvl="0" w:tplc="26D87D5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5C5C113D"/>
    <w:multiLevelType w:val="hybridMultilevel"/>
    <w:tmpl w:val="1FBA8016"/>
    <w:lvl w:ilvl="0" w:tplc="B87A9A2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7E"/>
    <w:rsid w:val="000256E4"/>
    <w:rsid w:val="00043B96"/>
    <w:rsid w:val="00051508"/>
    <w:rsid w:val="0006214F"/>
    <w:rsid w:val="000740A2"/>
    <w:rsid w:val="00090C02"/>
    <w:rsid w:val="00095643"/>
    <w:rsid w:val="000A0E38"/>
    <w:rsid w:val="000B0788"/>
    <w:rsid w:val="000C0D7A"/>
    <w:rsid w:val="000F3216"/>
    <w:rsid w:val="00131755"/>
    <w:rsid w:val="001370B8"/>
    <w:rsid w:val="00173474"/>
    <w:rsid w:val="00177806"/>
    <w:rsid w:val="001B10A8"/>
    <w:rsid w:val="001C4535"/>
    <w:rsid w:val="001C6844"/>
    <w:rsid w:val="001D4C48"/>
    <w:rsid w:val="001F38EE"/>
    <w:rsid w:val="001F44A6"/>
    <w:rsid w:val="002204CF"/>
    <w:rsid w:val="00220663"/>
    <w:rsid w:val="00230E41"/>
    <w:rsid w:val="002562B1"/>
    <w:rsid w:val="002767CC"/>
    <w:rsid w:val="002A60E5"/>
    <w:rsid w:val="002B28C6"/>
    <w:rsid w:val="002C7B36"/>
    <w:rsid w:val="002E1FAC"/>
    <w:rsid w:val="002F3144"/>
    <w:rsid w:val="0030044D"/>
    <w:rsid w:val="00301833"/>
    <w:rsid w:val="0030630B"/>
    <w:rsid w:val="00306F71"/>
    <w:rsid w:val="00311FB1"/>
    <w:rsid w:val="00313F1C"/>
    <w:rsid w:val="0032771E"/>
    <w:rsid w:val="00332D79"/>
    <w:rsid w:val="00343AF5"/>
    <w:rsid w:val="00372F64"/>
    <w:rsid w:val="00384AA9"/>
    <w:rsid w:val="0039590C"/>
    <w:rsid w:val="003A1EB1"/>
    <w:rsid w:val="003C594C"/>
    <w:rsid w:val="003D37BF"/>
    <w:rsid w:val="003E7A2D"/>
    <w:rsid w:val="004354EF"/>
    <w:rsid w:val="00473F03"/>
    <w:rsid w:val="0047624B"/>
    <w:rsid w:val="004D25FB"/>
    <w:rsid w:val="005040A1"/>
    <w:rsid w:val="00545175"/>
    <w:rsid w:val="005739FD"/>
    <w:rsid w:val="00592015"/>
    <w:rsid w:val="0059539D"/>
    <w:rsid w:val="005E687D"/>
    <w:rsid w:val="005F5F9D"/>
    <w:rsid w:val="006263F6"/>
    <w:rsid w:val="00633A40"/>
    <w:rsid w:val="00643FE6"/>
    <w:rsid w:val="00647742"/>
    <w:rsid w:val="006541A5"/>
    <w:rsid w:val="006567F9"/>
    <w:rsid w:val="00666C2D"/>
    <w:rsid w:val="00676AD5"/>
    <w:rsid w:val="0068290D"/>
    <w:rsid w:val="0068358D"/>
    <w:rsid w:val="0071444E"/>
    <w:rsid w:val="0072356C"/>
    <w:rsid w:val="0075547E"/>
    <w:rsid w:val="00790E26"/>
    <w:rsid w:val="007A519A"/>
    <w:rsid w:val="007C278A"/>
    <w:rsid w:val="007D6924"/>
    <w:rsid w:val="007E2640"/>
    <w:rsid w:val="007E33F0"/>
    <w:rsid w:val="00822F28"/>
    <w:rsid w:val="0085212C"/>
    <w:rsid w:val="0085351A"/>
    <w:rsid w:val="00893C43"/>
    <w:rsid w:val="00893ED2"/>
    <w:rsid w:val="008C23DB"/>
    <w:rsid w:val="008C6F8B"/>
    <w:rsid w:val="008E1839"/>
    <w:rsid w:val="00911A9C"/>
    <w:rsid w:val="0091686D"/>
    <w:rsid w:val="00951DB4"/>
    <w:rsid w:val="00975215"/>
    <w:rsid w:val="00985EDC"/>
    <w:rsid w:val="009E2E8C"/>
    <w:rsid w:val="00A00C8A"/>
    <w:rsid w:val="00A0449E"/>
    <w:rsid w:val="00A06F92"/>
    <w:rsid w:val="00A236BF"/>
    <w:rsid w:val="00A4064C"/>
    <w:rsid w:val="00A47B03"/>
    <w:rsid w:val="00A64A9A"/>
    <w:rsid w:val="00A768BC"/>
    <w:rsid w:val="00A80684"/>
    <w:rsid w:val="00A8512D"/>
    <w:rsid w:val="00A86F1E"/>
    <w:rsid w:val="00AA574E"/>
    <w:rsid w:val="00AA59BD"/>
    <w:rsid w:val="00AB0052"/>
    <w:rsid w:val="00AB4085"/>
    <w:rsid w:val="00AD20B6"/>
    <w:rsid w:val="00AE5E12"/>
    <w:rsid w:val="00AF35B7"/>
    <w:rsid w:val="00B43026"/>
    <w:rsid w:val="00B43925"/>
    <w:rsid w:val="00B666D1"/>
    <w:rsid w:val="00BB0E10"/>
    <w:rsid w:val="00BB752D"/>
    <w:rsid w:val="00BC36C7"/>
    <w:rsid w:val="00BC4617"/>
    <w:rsid w:val="00C0656B"/>
    <w:rsid w:val="00C160D4"/>
    <w:rsid w:val="00C52CD1"/>
    <w:rsid w:val="00C62D52"/>
    <w:rsid w:val="00C84505"/>
    <w:rsid w:val="00C87AC2"/>
    <w:rsid w:val="00CE7061"/>
    <w:rsid w:val="00D23EA2"/>
    <w:rsid w:val="00D25225"/>
    <w:rsid w:val="00D319D7"/>
    <w:rsid w:val="00D34AFE"/>
    <w:rsid w:val="00D60A23"/>
    <w:rsid w:val="00D66969"/>
    <w:rsid w:val="00D76E6B"/>
    <w:rsid w:val="00DB123F"/>
    <w:rsid w:val="00DC40E5"/>
    <w:rsid w:val="00DC596B"/>
    <w:rsid w:val="00DD1880"/>
    <w:rsid w:val="00DE475B"/>
    <w:rsid w:val="00DE6B8F"/>
    <w:rsid w:val="00DF3844"/>
    <w:rsid w:val="00E073DA"/>
    <w:rsid w:val="00E50E43"/>
    <w:rsid w:val="00E8551D"/>
    <w:rsid w:val="00E87B60"/>
    <w:rsid w:val="00EB6DF2"/>
    <w:rsid w:val="00EB7824"/>
    <w:rsid w:val="00F14BF3"/>
    <w:rsid w:val="00F22095"/>
    <w:rsid w:val="00F2635C"/>
    <w:rsid w:val="00F5126B"/>
    <w:rsid w:val="00F876E7"/>
    <w:rsid w:val="00F91A28"/>
    <w:rsid w:val="00FA4534"/>
    <w:rsid w:val="00FA70FE"/>
    <w:rsid w:val="00FE15C8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43"/>
  </w:style>
  <w:style w:type="paragraph" w:styleId="1">
    <w:name w:val="heading 1"/>
    <w:basedOn w:val="a"/>
    <w:link w:val="10"/>
    <w:uiPriority w:val="9"/>
    <w:qFormat/>
    <w:rsid w:val="00AB4085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1DB4"/>
    <w:rPr>
      <w:color w:val="0000FF"/>
      <w:u w:val="single"/>
    </w:rPr>
  </w:style>
  <w:style w:type="character" w:customStyle="1" w:styleId="3">
    <w:name w:val="Основной текст (3)_"/>
    <w:link w:val="30"/>
    <w:rsid w:val="00951DB4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1DB4"/>
    <w:pPr>
      <w:widowControl w:val="0"/>
      <w:shd w:val="clear" w:color="auto" w:fill="FFFFFF"/>
      <w:spacing w:line="278" w:lineRule="exact"/>
      <w:jc w:val="center"/>
    </w:pPr>
    <w:rPr>
      <w:b/>
      <w:bCs/>
    </w:rPr>
  </w:style>
  <w:style w:type="table" w:styleId="a4">
    <w:name w:val="Table Grid"/>
    <w:basedOn w:val="a1"/>
    <w:uiPriority w:val="39"/>
    <w:rsid w:val="0095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2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C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4085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2A6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43"/>
  </w:style>
  <w:style w:type="paragraph" w:styleId="1">
    <w:name w:val="heading 1"/>
    <w:basedOn w:val="a"/>
    <w:link w:val="10"/>
    <w:uiPriority w:val="9"/>
    <w:qFormat/>
    <w:rsid w:val="00AB4085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1DB4"/>
    <w:rPr>
      <w:color w:val="0000FF"/>
      <w:u w:val="single"/>
    </w:rPr>
  </w:style>
  <w:style w:type="character" w:customStyle="1" w:styleId="3">
    <w:name w:val="Основной текст (3)_"/>
    <w:link w:val="30"/>
    <w:rsid w:val="00951DB4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1DB4"/>
    <w:pPr>
      <w:widowControl w:val="0"/>
      <w:shd w:val="clear" w:color="auto" w:fill="FFFFFF"/>
      <w:spacing w:line="278" w:lineRule="exact"/>
      <w:jc w:val="center"/>
    </w:pPr>
    <w:rPr>
      <w:b/>
      <w:bCs/>
    </w:rPr>
  </w:style>
  <w:style w:type="table" w:styleId="a4">
    <w:name w:val="Table Grid"/>
    <w:basedOn w:val="a1"/>
    <w:uiPriority w:val="39"/>
    <w:rsid w:val="0095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2C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C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4085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2A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41;&#1083;&#1072;&#1085;&#1082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6617-C823-41E9-8C4C-DA190F0C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2020</Template>
  <TotalTime>276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2024-04-22T12:25:00Z</cp:lastPrinted>
  <dcterms:created xsi:type="dcterms:W3CDTF">2024-04-15T07:24:00Z</dcterms:created>
  <dcterms:modified xsi:type="dcterms:W3CDTF">2024-04-22T13:52:00Z</dcterms:modified>
</cp:coreProperties>
</file>